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E1" w:rsidRDefault="007307F6" w:rsidP="00491214">
      <w:pPr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noProof/>
          <w:sz w:val="40"/>
          <w:szCs w:val="40"/>
          <w:lang w:val="en-GB" w:eastAsia="en-GB"/>
        </w:rPr>
        <w:drawing>
          <wp:inline distT="0" distB="0" distL="0" distR="0">
            <wp:extent cx="6619717" cy="9727659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87" cy="973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51E6" w:rsidRPr="00DA51E6">
        <w:rPr>
          <w:rFonts w:ascii="Segoe Script" w:hAnsi="Segoe Script"/>
          <w:noProof/>
          <w:sz w:val="40"/>
          <w:szCs w:val="4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252pt;margin-top:28.05pt;width:274.4pt;height:8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" filled="f" stroked="f" strokeweight=".5pt">
            <v:textbox>
              <w:txbxContent>
                <w:p w:rsidR="00FA5155" w:rsidRDefault="00FA5155" w:rsidP="00FA51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t>Αν</w:t>
                  </w:r>
                  <w:r w:rsidRPr="00FA5155">
                    <w:t xml:space="preserve"> σκιά</w:t>
                  </w:r>
                  <w:r>
                    <w:t xml:space="preserve">σετε </w:t>
                  </w:r>
                  <w:r w:rsidRPr="00FA5155">
                    <w:t>τ</w:t>
                  </w:r>
                  <w:r>
                    <w:t>α</w:t>
                  </w:r>
                  <w:r w:rsidRPr="00FA5155">
                    <w:t xml:space="preserve"> 2/4 </w:t>
                  </w:r>
                  <w:r w:rsidRPr="00FA5155">
                    <w:rPr>
                      <w:b/>
                    </w:rPr>
                    <w:t>3</w:t>
                  </w:r>
                  <w:r w:rsidRPr="00FA5155">
                    <w:t xml:space="preserve"> φορές </w:t>
                  </w:r>
                  <w:r>
                    <w:t xml:space="preserve">βλέπετε </w:t>
                  </w:r>
                  <w:r w:rsidRPr="00FA5155">
                    <w:t>μια οπτική αναπαράσταση του προβλήματος.</w:t>
                  </w:r>
                  <w:r>
                    <w:t xml:space="preserve">  Μετά την σκίαση βλέπετε γιατί τρεις φορές 2/4 είναι ίσο με 1 ολόκληρο και 2/4.</w:t>
                  </w:r>
                </w:p>
                <w:p w:rsidR="00FA5155" w:rsidRPr="00FA5155" w:rsidRDefault="00FA5155" w:rsidP="00FA5155">
                  <w:pPr>
                    <w:jc w:val="both"/>
                  </w:pPr>
                </w:p>
              </w:txbxContent>
            </v:textbox>
          </v:shape>
        </w:pict>
      </w:r>
      <w:r w:rsidR="00DA51E6" w:rsidRPr="00DA51E6">
        <w:rPr>
          <w:rFonts w:ascii="Segoe Script" w:hAnsi="Segoe Script"/>
          <w:noProof/>
          <w:sz w:val="40"/>
          <w:szCs w:val="40"/>
          <w:lang w:eastAsia="zh-CN"/>
        </w:rPr>
        <w:pict>
          <v:shape id="Text Box 12" o:spid="_x0000_s1027" type="#_x0000_t202" style="position:absolute;margin-left:18.95pt;margin-top:19.95pt;width:221.1pt;height:8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" filled="f" stroked="f" strokeweight=".5pt">
            <v:textbox>
              <w:txbxContent>
                <w:p w:rsidR="00FA5155" w:rsidRDefault="00FA5155" w:rsidP="00FA5155">
                  <w:pPr>
                    <w:jc w:val="both"/>
                  </w:pPr>
                  <w:r>
                    <w:t>Για να λύσετε προβλήματα πολλαπλασιασμού κλασμάτων μία στρατηγική είναι να το δείτε σαν συνεχή πρόσθεση. Για παράδειγμα, το παραπάνω πρόβλημα είναι το ίδιο με:</w:t>
                  </w:r>
                </w:p>
              </w:txbxContent>
            </v:textbox>
          </v:shape>
        </w:pict>
      </w:r>
    </w:p>
    <w:sectPr w:rsidR="000279E1" w:rsidSect="00AE146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20"/>
  <w:characterSpacingControl w:val="doNotCompress"/>
  <w:compat/>
  <w:rsids>
    <w:rsidRoot w:val="005A073C"/>
    <w:rsid w:val="000279E1"/>
    <w:rsid w:val="000D1D79"/>
    <w:rsid w:val="00252216"/>
    <w:rsid w:val="00254168"/>
    <w:rsid w:val="002865D8"/>
    <w:rsid w:val="00327BD6"/>
    <w:rsid w:val="00491214"/>
    <w:rsid w:val="005A073C"/>
    <w:rsid w:val="0069294A"/>
    <w:rsid w:val="007307F6"/>
    <w:rsid w:val="00857E55"/>
    <w:rsid w:val="00AE146A"/>
    <w:rsid w:val="00C2392E"/>
    <w:rsid w:val="00D93F19"/>
    <w:rsid w:val="00DA51E6"/>
    <w:rsid w:val="00DC684D"/>
    <w:rsid w:val="00EE32D6"/>
    <w:rsid w:val="00F653FC"/>
    <w:rsid w:val="00F735C6"/>
    <w:rsid w:val="00FA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Documents\&#908;&#957;&#959;&#956;&#9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3EBF-0803-4998-93C7-0580481F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Όνομα.dotx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ANTREAS</cp:lastModifiedBy>
  <cp:revision>2</cp:revision>
  <dcterms:created xsi:type="dcterms:W3CDTF">2020-04-23T16:00:00Z</dcterms:created>
  <dcterms:modified xsi:type="dcterms:W3CDTF">2020-04-23T16:00:00Z</dcterms:modified>
</cp:coreProperties>
</file>